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23" w:rsidRPr="0082636D" w:rsidRDefault="009C1D23" w:rsidP="0082636D">
      <w:pPr>
        <w:tabs>
          <w:tab w:val="left" w:pos="7110"/>
          <w:tab w:val="right" w:pos="9180"/>
        </w:tabs>
        <w:ind w:right="-18"/>
        <w:rPr>
          <w:rFonts w:ascii="Times New Roman" w:hAnsi="Times New Roman"/>
        </w:rPr>
      </w:pPr>
    </w:p>
    <w:p w:rsidR="006A7759" w:rsidRPr="002D118E" w:rsidRDefault="006A7759" w:rsidP="006A7759">
      <w:pPr>
        <w:jc w:val="right"/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color w:val="FF0000"/>
          <w:sz w:val="22"/>
          <w:szCs w:val="23"/>
        </w:rPr>
        <w:t>Date (Day Month Year; i.e. 31 Jan 17)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2D118E">
        <w:rPr>
          <w:rFonts w:ascii="Times New Roman" w:hAnsi="Times New Roman"/>
          <w:sz w:val="22"/>
          <w:szCs w:val="23"/>
        </w:rPr>
        <w:t>FOR  940</w:t>
      </w:r>
      <w:proofErr w:type="gramEnd"/>
      <w:r w:rsidRPr="002D118E">
        <w:rPr>
          <w:rFonts w:ascii="Times New Roman" w:hAnsi="Times New Roman"/>
          <w:sz w:val="22"/>
          <w:szCs w:val="23"/>
        </w:rPr>
        <w:t xml:space="preserve"> CW/CC</w:t>
      </w:r>
      <w:bookmarkStart w:id="0" w:name="_GoBack"/>
      <w:bookmarkEnd w:id="0"/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>FROM:  C/</w:t>
      </w:r>
      <w:r w:rsidRPr="002D118E">
        <w:rPr>
          <w:rFonts w:ascii="Times New Roman" w:hAnsi="Times New Roman"/>
          <w:color w:val="FF0000"/>
          <w:sz w:val="22"/>
          <w:szCs w:val="23"/>
        </w:rPr>
        <w:t>your rank and name (i.e. C/Maj Jones or C/3C Tomas)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SUBJECT:  Absence Request for </w:t>
      </w:r>
      <w:r w:rsidRPr="002D118E">
        <w:rPr>
          <w:rFonts w:ascii="Times New Roman" w:hAnsi="Times New Roman"/>
          <w:color w:val="FF0000"/>
          <w:sz w:val="22"/>
          <w:szCs w:val="23"/>
        </w:rPr>
        <w:t>the activity missing/missed; i.e. LLAB #3, Thursday PT Session of Week #8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tabs>
          <w:tab w:val="left" w:pos="360"/>
        </w:tabs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1.  I arrived late to the 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Tuesday </w:t>
      </w:r>
      <w:r w:rsidRPr="002D118E">
        <w:rPr>
          <w:rFonts w:ascii="Times New Roman" w:hAnsi="Times New Roman"/>
          <w:sz w:val="22"/>
          <w:szCs w:val="23"/>
        </w:rPr>
        <w:t xml:space="preserve">PT session of Week 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#12 </w:t>
      </w:r>
      <w:r w:rsidRPr="002D118E">
        <w:rPr>
          <w:rFonts w:ascii="Times New Roman" w:hAnsi="Times New Roman"/>
          <w:sz w:val="22"/>
          <w:szCs w:val="23"/>
        </w:rPr>
        <w:t xml:space="preserve">on 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20 April 17.  </w:t>
      </w:r>
      <w:r w:rsidRPr="002D118E">
        <w:rPr>
          <w:rFonts w:ascii="Times New Roman" w:hAnsi="Times New Roman"/>
          <w:sz w:val="22"/>
          <w:szCs w:val="23"/>
        </w:rPr>
        <w:t xml:space="preserve">I arrived at 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0550 </w:t>
      </w:r>
      <w:r w:rsidRPr="002D118E">
        <w:rPr>
          <w:rFonts w:ascii="Times New Roman" w:hAnsi="Times New Roman"/>
          <w:sz w:val="22"/>
          <w:szCs w:val="23"/>
        </w:rPr>
        <w:t xml:space="preserve">and missed the warm up session; however, I participated in the full workout following the warm-up activities. </w:t>
      </w:r>
    </w:p>
    <w:p w:rsidR="006A7759" w:rsidRPr="002D118E" w:rsidRDefault="006A7759" w:rsidP="006A7759">
      <w:pPr>
        <w:tabs>
          <w:tab w:val="left" w:pos="360"/>
        </w:tabs>
        <w:rPr>
          <w:rFonts w:ascii="Times New Roman" w:hAnsi="Times New Roman"/>
          <w:color w:val="FF0000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2.  I request to have this PT count towards my attendance.  If not, I request to make up the missed PT session by doing 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30 minutes of calisthenics and a 30 minute run </w:t>
      </w:r>
      <w:r w:rsidRPr="002D118E">
        <w:rPr>
          <w:rFonts w:ascii="Times New Roman" w:hAnsi="Times New Roman"/>
          <w:sz w:val="22"/>
          <w:szCs w:val="23"/>
        </w:rPr>
        <w:t>on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 22 April 17 </w:t>
      </w:r>
      <w:r w:rsidRPr="002D118E">
        <w:rPr>
          <w:rFonts w:ascii="Times New Roman" w:hAnsi="Times New Roman"/>
          <w:sz w:val="22"/>
          <w:szCs w:val="23"/>
        </w:rPr>
        <w:t>at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 0600 </w:t>
      </w:r>
      <w:r w:rsidRPr="002D118E">
        <w:rPr>
          <w:rFonts w:ascii="Times New Roman" w:hAnsi="Times New Roman"/>
          <w:sz w:val="22"/>
          <w:szCs w:val="23"/>
        </w:rPr>
        <w:t>at</w:t>
      </w:r>
      <w:r w:rsidRPr="002D118E">
        <w:rPr>
          <w:rFonts w:ascii="Times New Roman" w:hAnsi="Times New Roman"/>
          <w:color w:val="FF0000"/>
          <w:sz w:val="22"/>
          <w:szCs w:val="23"/>
        </w:rPr>
        <w:t xml:space="preserve"> Half Acre. </w:t>
      </w:r>
    </w:p>
    <w:p w:rsidR="006A7759" w:rsidRPr="002D118E" w:rsidRDefault="006A7759" w:rsidP="006A7759">
      <w:pPr>
        <w:tabs>
          <w:tab w:val="left" w:pos="360"/>
          <w:tab w:val="left" w:pos="5040"/>
        </w:tabs>
        <w:rPr>
          <w:rFonts w:ascii="Times New Roman" w:hAnsi="Times New Roman"/>
          <w:color w:val="FF0000"/>
          <w:sz w:val="22"/>
          <w:szCs w:val="23"/>
        </w:rPr>
      </w:pPr>
    </w:p>
    <w:p w:rsidR="006A7759" w:rsidRPr="002D118E" w:rsidRDefault="006A7759" w:rsidP="006A7759">
      <w:pPr>
        <w:tabs>
          <w:tab w:val="left" w:pos="360"/>
        </w:tabs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3.  If you have any questions, please contact me at </w:t>
      </w:r>
      <w:r w:rsidRPr="002D118E">
        <w:rPr>
          <w:rFonts w:ascii="Times New Roman" w:hAnsi="Times New Roman"/>
          <w:color w:val="FF0000"/>
          <w:sz w:val="22"/>
          <w:szCs w:val="23"/>
          <w:u w:val="single"/>
        </w:rPr>
        <w:t>youraddress@uwyo.edu</w:t>
      </w:r>
      <w:r w:rsidRPr="002D118E">
        <w:rPr>
          <w:rFonts w:ascii="Times New Roman" w:hAnsi="Times New Roman"/>
          <w:sz w:val="22"/>
          <w:szCs w:val="23"/>
        </w:rPr>
        <w:t xml:space="preserve"> or </w:t>
      </w:r>
      <w:r w:rsidRPr="002D118E">
        <w:rPr>
          <w:rFonts w:ascii="Times New Roman" w:hAnsi="Times New Roman"/>
          <w:color w:val="FF0000"/>
          <w:sz w:val="22"/>
          <w:szCs w:val="23"/>
        </w:rPr>
        <w:t>###</w:t>
      </w:r>
      <w:proofErr w:type="gramStart"/>
      <w:r w:rsidRPr="002D118E">
        <w:rPr>
          <w:rFonts w:ascii="Times New Roman" w:hAnsi="Times New Roman"/>
          <w:color w:val="FF0000"/>
          <w:sz w:val="22"/>
          <w:szCs w:val="23"/>
        </w:rPr>
        <w:t>.#</w:t>
      </w:r>
      <w:proofErr w:type="gramEnd"/>
      <w:r w:rsidRPr="002D118E">
        <w:rPr>
          <w:rFonts w:ascii="Times New Roman" w:hAnsi="Times New Roman"/>
          <w:color w:val="FF0000"/>
          <w:sz w:val="22"/>
          <w:szCs w:val="23"/>
        </w:rPr>
        <w:t>##.####</w:t>
      </w:r>
      <w:r w:rsidRPr="002D118E">
        <w:rPr>
          <w:rFonts w:ascii="Times New Roman" w:hAnsi="Times New Roman"/>
          <w:sz w:val="22"/>
          <w:szCs w:val="23"/>
        </w:rPr>
        <w:t>.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  <w:t xml:space="preserve">      </w:t>
      </w:r>
      <w:r w:rsidRPr="002D118E">
        <w:rPr>
          <w:rFonts w:ascii="Times New Roman" w:hAnsi="Times New Roman"/>
          <w:color w:val="FF0000"/>
          <w:sz w:val="22"/>
          <w:szCs w:val="23"/>
        </w:rPr>
        <w:t>(Be sure to sign here)</w:t>
      </w:r>
    </w:p>
    <w:p w:rsidR="006A7759" w:rsidRPr="002D118E" w:rsidRDefault="006A7759" w:rsidP="006A7759">
      <w:pPr>
        <w:tabs>
          <w:tab w:val="left" w:pos="4680"/>
          <w:tab w:val="left" w:pos="4860"/>
        </w:tabs>
        <w:ind w:left="4680"/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color w:val="FF0000"/>
          <w:sz w:val="22"/>
          <w:szCs w:val="23"/>
        </w:rPr>
        <w:t xml:space="preserve">   FIRST M. LAST, Rank, AFROTC</w:t>
      </w:r>
    </w:p>
    <w:p w:rsidR="006A7759" w:rsidRPr="002D118E" w:rsidRDefault="006A7759" w:rsidP="006A7759">
      <w:pPr>
        <w:ind w:left="4680"/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color w:val="FF0000"/>
          <w:sz w:val="22"/>
          <w:szCs w:val="23"/>
        </w:rPr>
        <w:t xml:space="preserve">   Cadet </w:t>
      </w:r>
      <w:proofErr w:type="gramStart"/>
      <w:r w:rsidRPr="002D118E">
        <w:rPr>
          <w:rFonts w:ascii="Times New Roman" w:hAnsi="Times New Roman"/>
          <w:color w:val="FF0000"/>
          <w:sz w:val="22"/>
          <w:szCs w:val="23"/>
        </w:rPr>
        <w:t>job</w:t>
      </w:r>
      <w:proofErr w:type="gramEnd"/>
      <w:r w:rsidRPr="002D118E">
        <w:rPr>
          <w:rFonts w:ascii="Times New Roman" w:hAnsi="Times New Roman"/>
          <w:color w:val="FF0000"/>
          <w:sz w:val="22"/>
          <w:szCs w:val="23"/>
        </w:rPr>
        <w:t xml:space="preserve"> or flight, 940th AFROTC Cadet </w:t>
      </w:r>
    </w:p>
    <w:p w:rsidR="006A7759" w:rsidRPr="002D118E" w:rsidRDefault="006A7759" w:rsidP="006A7759">
      <w:pPr>
        <w:tabs>
          <w:tab w:val="left" w:pos="4860"/>
        </w:tabs>
        <w:ind w:left="4680"/>
        <w:rPr>
          <w:rFonts w:ascii="Times New Roman" w:hAnsi="Times New Roman"/>
          <w:color w:val="FF0000"/>
          <w:sz w:val="22"/>
          <w:szCs w:val="23"/>
        </w:rPr>
      </w:pPr>
      <w:r w:rsidRPr="002D118E">
        <w:rPr>
          <w:rFonts w:ascii="Times New Roman" w:hAnsi="Times New Roman"/>
          <w:color w:val="FF0000"/>
          <w:sz w:val="22"/>
          <w:szCs w:val="23"/>
        </w:rPr>
        <w:t xml:space="preserve">        (Org)</w:t>
      </w:r>
    </w:p>
    <w:p w:rsidR="006A7759" w:rsidRPr="002D118E" w:rsidRDefault="006A7759" w:rsidP="006A7759">
      <w:pPr>
        <w:ind w:left="4230"/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1st </w:t>
      </w:r>
      <w:proofErr w:type="spellStart"/>
      <w:r w:rsidRPr="002D118E">
        <w:rPr>
          <w:rFonts w:ascii="Times New Roman" w:hAnsi="Times New Roman"/>
          <w:sz w:val="22"/>
          <w:szCs w:val="23"/>
        </w:rPr>
        <w:t>Ind</w:t>
      </w:r>
      <w:proofErr w:type="spellEnd"/>
      <w:r w:rsidRPr="002D118E">
        <w:rPr>
          <w:rFonts w:ascii="Times New Roman" w:hAnsi="Times New Roman"/>
          <w:sz w:val="22"/>
          <w:szCs w:val="23"/>
        </w:rPr>
        <w:t>, 940 CW/CC</w:t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2D118E">
        <w:rPr>
          <w:rFonts w:ascii="Times New Roman" w:hAnsi="Times New Roman"/>
          <w:sz w:val="22"/>
          <w:szCs w:val="23"/>
        </w:rPr>
        <w:t xml:space="preserve">FOR  </w:t>
      </w:r>
      <w:proofErr w:type="spellStart"/>
      <w:r w:rsidRPr="002D118E">
        <w:rPr>
          <w:rFonts w:ascii="Times New Roman" w:hAnsi="Times New Roman"/>
          <w:sz w:val="22"/>
          <w:szCs w:val="23"/>
        </w:rPr>
        <w:t>Det</w:t>
      </w:r>
      <w:proofErr w:type="spellEnd"/>
      <w:proofErr w:type="gramEnd"/>
      <w:r w:rsidRPr="002D118E">
        <w:rPr>
          <w:rFonts w:ascii="Times New Roman" w:hAnsi="Times New Roman"/>
          <w:sz w:val="22"/>
          <w:szCs w:val="23"/>
        </w:rPr>
        <w:t xml:space="preserve"> 940 OFC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>Approve/Disapprove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ind w:left="4860"/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>CODY A. NICE, C/Col, AFROTC</w:t>
      </w:r>
    </w:p>
    <w:p w:rsidR="006A7759" w:rsidRPr="002D118E" w:rsidRDefault="006A7759" w:rsidP="006A7759">
      <w:pPr>
        <w:ind w:left="4860" w:right="480"/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>Commander, 940th AFROTC Cadet</w:t>
      </w:r>
    </w:p>
    <w:p w:rsidR="006A7759" w:rsidRPr="002D118E" w:rsidRDefault="006A7759" w:rsidP="006A7759">
      <w:pPr>
        <w:ind w:left="4860" w:right="480"/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     Wing</w:t>
      </w:r>
    </w:p>
    <w:p w:rsidR="006A7759" w:rsidRPr="002D118E" w:rsidRDefault="006A7759" w:rsidP="006A7759">
      <w:pPr>
        <w:ind w:left="4230" w:right="480"/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2d </w:t>
      </w:r>
      <w:proofErr w:type="spellStart"/>
      <w:r w:rsidRPr="002D118E">
        <w:rPr>
          <w:rFonts w:ascii="Times New Roman" w:hAnsi="Times New Roman"/>
          <w:sz w:val="22"/>
          <w:szCs w:val="23"/>
        </w:rPr>
        <w:t>Ind</w:t>
      </w:r>
      <w:proofErr w:type="spellEnd"/>
      <w:r w:rsidRPr="002D118E">
        <w:rPr>
          <w:rFonts w:ascii="Times New Roman" w:hAnsi="Times New Roman"/>
          <w:sz w:val="22"/>
          <w:szCs w:val="23"/>
        </w:rPr>
        <w:t xml:space="preserve">, </w:t>
      </w:r>
      <w:proofErr w:type="spellStart"/>
      <w:r w:rsidRPr="002D118E">
        <w:rPr>
          <w:rFonts w:ascii="Times New Roman" w:hAnsi="Times New Roman"/>
          <w:sz w:val="22"/>
          <w:szCs w:val="23"/>
        </w:rPr>
        <w:t>Det</w:t>
      </w:r>
      <w:proofErr w:type="spellEnd"/>
      <w:r w:rsidRPr="002D118E">
        <w:rPr>
          <w:rFonts w:ascii="Times New Roman" w:hAnsi="Times New Roman"/>
          <w:sz w:val="22"/>
          <w:szCs w:val="23"/>
        </w:rPr>
        <w:t xml:space="preserve"> 940 OFC</w:t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  <w:r w:rsidRPr="002D118E">
        <w:rPr>
          <w:rFonts w:ascii="Times New Roman" w:hAnsi="Times New Roman"/>
          <w:sz w:val="22"/>
          <w:szCs w:val="23"/>
        </w:rPr>
        <w:tab/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MEMORANDUM </w:t>
      </w:r>
      <w:proofErr w:type="gramStart"/>
      <w:r w:rsidRPr="002D118E">
        <w:rPr>
          <w:rFonts w:ascii="Times New Roman" w:hAnsi="Times New Roman"/>
          <w:sz w:val="22"/>
          <w:szCs w:val="23"/>
        </w:rPr>
        <w:t xml:space="preserve">FOR  </w:t>
      </w:r>
      <w:r w:rsidRPr="002D118E">
        <w:rPr>
          <w:rFonts w:ascii="Times New Roman" w:hAnsi="Times New Roman"/>
          <w:color w:val="FF0000"/>
          <w:sz w:val="22"/>
          <w:szCs w:val="23"/>
        </w:rPr>
        <w:t>Your</w:t>
      </w:r>
      <w:proofErr w:type="gramEnd"/>
      <w:r w:rsidRPr="002D118E">
        <w:rPr>
          <w:rFonts w:ascii="Times New Roman" w:hAnsi="Times New Roman"/>
          <w:color w:val="FF0000"/>
          <w:sz w:val="22"/>
          <w:szCs w:val="23"/>
        </w:rPr>
        <w:t xml:space="preserve"> Name; i.e. C/3C Smith (identical format to the “FROM” line)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>Approve/Disapprove</w:t>
      </w: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rPr>
          <w:rFonts w:ascii="Times New Roman" w:hAnsi="Times New Roman"/>
          <w:sz w:val="22"/>
          <w:szCs w:val="23"/>
        </w:rPr>
      </w:pPr>
    </w:p>
    <w:p w:rsidR="006A7759" w:rsidRPr="002D118E" w:rsidRDefault="006A7759" w:rsidP="006A7759">
      <w:pPr>
        <w:tabs>
          <w:tab w:val="left" w:pos="4860"/>
        </w:tabs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ab/>
        <w:t xml:space="preserve">GEORGE T. NOAH, </w:t>
      </w:r>
      <w:proofErr w:type="spellStart"/>
      <w:r w:rsidRPr="002D118E">
        <w:rPr>
          <w:rFonts w:ascii="Times New Roman" w:hAnsi="Times New Roman"/>
          <w:sz w:val="22"/>
          <w:szCs w:val="23"/>
        </w:rPr>
        <w:t>Capt</w:t>
      </w:r>
      <w:proofErr w:type="spellEnd"/>
      <w:r w:rsidRPr="002D118E">
        <w:rPr>
          <w:rFonts w:ascii="Times New Roman" w:hAnsi="Times New Roman"/>
          <w:sz w:val="22"/>
          <w:szCs w:val="23"/>
        </w:rPr>
        <w:t>, USAF</w:t>
      </w:r>
    </w:p>
    <w:p w:rsidR="006A7759" w:rsidRPr="002D118E" w:rsidRDefault="006A7759" w:rsidP="006A7759">
      <w:pPr>
        <w:tabs>
          <w:tab w:val="left" w:pos="4860"/>
        </w:tabs>
        <w:ind w:left="4320"/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         Operations Flight Commander, AFROTC </w:t>
      </w:r>
      <w:proofErr w:type="spellStart"/>
      <w:r w:rsidRPr="002D118E">
        <w:rPr>
          <w:rFonts w:ascii="Times New Roman" w:hAnsi="Times New Roman"/>
          <w:sz w:val="22"/>
          <w:szCs w:val="23"/>
        </w:rPr>
        <w:t>Det</w:t>
      </w:r>
      <w:proofErr w:type="spellEnd"/>
      <w:r w:rsidRPr="002D118E">
        <w:rPr>
          <w:rFonts w:ascii="Times New Roman" w:hAnsi="Times New Roman"/>
          <w:sz w:val="22"/>
          <w:szCs w:val="23"/>
        </w:rPr>
        <w:t xml:space="preserve"> </w:t>
      </w:r>
    </w:p>
    <w:p w:rsidR="0082636D" w:rsidRPr="002D118E" w:rsidRDefault="006A7759" w:rsidP="006A7759">
      <w:pPr>
        <w:tabs>
          <w:tab w:val="left" w:pos="4860"/>
        </w:tabs>
        <w:ind w:left="4320"/>
        <w:rPr>
          <w:rFonts w:ascii="Times New Roman" w:hAnsi="Times New Roman"/>
          <w:sz w:val="22"/>
          <w:szCs w:val="23"/>
        </w:rPr>
      </w:pPr>
      <w:r w:rsidRPr="002D118E">
        <w:rPr>
          <w:rFonts w:ascii="Times New Roman" w:hAnsi="Times New Roman"/>
          <w:sz w:val="22"/>
          <w:szCs w:val="23"/>
        </w:rPr>
        <w:t xml:space="preserve">              940</w:t>
      </w:r>
    </w:p>
    <w:sectPr w:rsidR="0082636D" w:rsidRPr="002D118E" w:rsidSect="001323D7"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38" w:rsidRDefault="006A4338">
      <w:r>
        <w:separator/>
      </w:r>
    </w:p>
  </w:endnote>
  <w:endnote w:type="continuationSeparator" w:id="0">
    <w:p w:rsidR="006A4338" w:rsidRDefault="006A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38" w:rsidRDefault="006A4338">
      <w:r>
        <w:separator/>
      </w:r>
    </w:p>
  </w:footnote>
  <w:footnote w:type="continuationSeparator" w:id="0">
    <w:p w:rsidR="006A4338" w:rsidRDefault="006A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75" w:rsidRDefault="00750E75" w:rsidP="005D72F3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:rsidR="00A15F10" w:rsidRPr="00FE2D3A" w:rsidRDefault="000737BD" w:rsidP="00930A8A">
    <w:pPr>
      <w:pStyle w:val="LHDA"/>
      <w:spacing w:after="60"/>
      <w:ind w:firstLine="720"/>
      <w:rPr>
        <w:rFonts w:ascii="Copperplate Gothic Bold" w:hAnsi="Copperplate Gothic Bold"/>
      </w:rPr>
    </w:pPr>
    <w:r>
      <w:rPr>
        <w:rFonts w:ascii="Copperplate Gothic Bold" w:hAnsi="Copperplate Gothic Bold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editId="3EA3D207">
          <wp:simplePos x="0" y="0"/>
          <wp:positionH relativeFrom="page">
            <wp:posOffset>6400800</wp:posOffset>
          </wp:positionH>
          <wp:positionV relativeFrom="page">
            <wp:posOffset>457200</wp:posOffset>
          </wp:positionV>
          <wp:extent cx="850392" cy="914400"/>
          <wp:effectExtent l="0" t="0" r="6985" b="0"/>
          <wp:wrapSquare wrapText="bothSides"/>
          <wp:docPr id="1" name="Picture 1" descr="70AF_logo_FINAL (00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0AF_logo_FINAL (00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0F9">
      <w:rPr>
        <w:rFonts w:ascii="Copperplate Gothic Bold" w:hAnsi="Copperplate Gothic 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0E35E63F" wp14:editId="0E35E640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0" t="0" r="3810" b="3810"/>
              <wp:wrapNone/>
              <wp:docPr id="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F10" w:rsidRDefault="005D72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35E642" wp14:editId="0E35E643">
                                <wp:extent cx="904240" cy="909320"/>
                                <wp:effectExtent l="19050" t="0" r="0" b="0"/>
                                <wp:docPr id="3" name="Picture 3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24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5E63F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6" type="#_x0000_t202" style="position:absolute;left:0;text-align:left;margin-left:-40.3pt;margin-top:32.4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M0rwIAALw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" o:allowincell="f" filled="f" stroked="f">
              <v:textbox inset="3.6pt,,3.6pt">
                <w:txbxContent>
                  <w:p w:rsidR="00A15F10" w:rsidRDefault="005D72F3">
                    <w:r>
                      <w:rPr>
                        <w:noProof/>
                      </w:rPr>
                      <w:drawing>
                        <wp:inline distT="0" distB="0" distL="0" distR="0" wp14:anchorId="0E35E642" wp14:editId="0E35E643">
                          <wp:extent cx="904240" cy="909320"/>
                          <wp:effectExtent l="19050" t="0" r="0" b="0"/>
                          <wp:docPr id="3" name="Picture 3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24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5D72F3" w:rsidRPr="00FE2D3A">
      <w:rPr>
        <w:rFonts w:ascii="Copperplate Gothic Bold" w:hAnsi="Copperplate Gothic Bold"/>
        <w:sz w:val="24"/>
        <w:szCs w:val="24"/>
      </w:rPr>
      <w:t>department of the air force</w:t>
    </w:r>
  </w:p>
  <w:p w:rsidR="00A15F10" w:rsidRPr="00FE2D3A" w:rsidRDefault="005D72F3" w:rsidP="00930A8A">
    <w:pPr>
      <w:pStyle w:val="CompanyName"/>
      <w:spacing w:after="60"/>
      <w:ind w:firstLine="720"/>
      <w:rPr>
        <w:rFonts w:ascii="Copperplate Gothic Bold" w:hAnsi="Copperplate Gothic Bold"/>
        <w:sz w:val="21"/>
        <w:szCs w:val="21"/>
      </w:rPr>
    </w:pPr>
    <w:r w:rsidRPr="00FE2D3A">
      <w:rPr>
        <w:rFonts w:ascii="Copperplate Gothic Bold" w:hAnsi="Copperplate Gothic Bold"/>
        <w:sz w:val="21"/>
        <w:szCs w:val="21"/>
      </w:rPr>
      <w:t>air education and training command</w:t>
    </w:r>
  </w:p>
  <w:p w:rsidR="00A15F10" w:rsidRDefault="00A15F1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8E6DD2"/>
    <w:multiLevelType w:val="hybridMultilevel"/>
    <w:tmpl w:val="DF3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B41"/>
    <w:multiLevelType w:val="hybridMultilevel"/>
    <w:tmpl w:val="642C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3FDC"/>
    <w:multiLevelType w:val="hybridMultilevel"/>
    <w:tmpl w:val="4D40F4F8"/>
    <w:lvl w:ilvl="0" w:tplc="905EFC16">
      <w:start w:val="1"/>
      <w:numFmt w:val="decimal"/>
      <w:pStyle w:val="Paragraph"/>
      <w:lvlText w:val="%1."/>
      <w:lvlJc w:val="left"/>
      <w:pPr>
        <w:tabs>
          <w:tab w:val="num" w:pos="8640"/>
        </w:tabs>
        <w:ind w:left="82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5" w15:restartNumberingAfterBreak="0">
    <w:nsid w:val="377D702B"/>
    <w:multiLevelType w:val="hybridMultilevel"/>
    <w:tmpl w:val="4E406E8C"/>
    <w:lvl w:ilvl="0" w:tplc="67F2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86424"/>
    <w:multiLevelType w:val="hybridMultilevel"/>
    <w:tmpl w:val="C12E9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845A4"/>
    <w:multiLevelType w:val="hybridMultilevel"/>
    <w:tmpl w:val="1F0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7A5D"/>
    <w:multiLevelType w:val="hybridMultilevel"/>
    <w:tmpl w:val="FDCC4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D"/>
    <w:rsid w:val="0001225F"/>
    <w:rsid w:val="0001262E"/>
    <w:rsid w:val="00014CE8"/>
    <w:rsid w:val="00024D00"/>
    <w:rsid w:val="00032B0D"/>
    <w:rsid w:val="00040008"/>
    <w:rsid w:val="000416E6"/>
    <w:rsid w:val="000445DE"/>
    <w:rsid w:val="00045AD6"/>
    <w:rsid w:val="00046652"/>
    <w:rsid w:val="00066A3D"/>
    <w:rsid w:val="000737BD"/>
    <w:rsid w:val="00080D59"/>
    <w:rsid w:val="00086CE4"/>
    <w:rsid w:val="0008704D"/>
    <w:rsid w:val="000C5A88"/>
    <w:rsid w:val="000D2A38"/>
    <w:rsid w:val="000D6875"/>
    <w:rsid w:val="000E583C"/>
    <w:rsid w:val="000F42FC"/>
    <w:rsid w:val="000F5ED9"/>
    <w:rsid w:val="001044BD"/>
    <w:rsid w:val="00122FA0"/>
    <w:rsid w:val="00125A0E"/>
    <w:rsid w:val="001323D7"/>
    <w:rsid w:val="001348B7"/>
    <w:rsid w:val="0013668A"/>
    <w:rsid w:val="001456E9"/>
    <w:rsid w:val="001601EC"/>
    <w:rsid w:val="00170AB7"/>
    <w:rsid w:val="00195046"/>
    <w:rsid w:val="001A0286"/>
    <w:rsid w:val="001C4E77"/>
    <w:rsid w:val="001E0CE8"/>
    <w:rsid w:val="001E2FDA"/>
    <w:rsid w:val="0022616B"/>
    <w:rsid w:val="00241475"/>
    <w:rsid w:val="00252939"/>
    <w:rsid w:val="00252E27"/>
    <w:rsid w:val="002556EE"/>
    <w:rsid w:val="00273460"/>
    <w:rsid w:val="002A5DBF"/>
    <w:rsid w:val="002C006B"/>
    <w:rsid w:val="002C0FF1"/>
    <w:rsid w:val="002D118E"/>
    <w:rsid w:val="002D26E4"/>
    <w:rsid w:val="002E3C21"/>
    <w:rsid w:val="002E4420"/>
    <w:rsid w:val="002E4A0B"/>
    <w:rsid w:val="002F2342"/>
    <w:rsid w:val="00307360"/>
    <w:rsid w:val="00307FC1"/>
    <w:rsid w:val="00313DBD"/>
    <w:rsid w:val="00323B36"/>
    <w:rsid w:val="00331E62"/>
    <w:rsid w:val="0036289C"/>
    <w:rsid w:val="00382156"/>
    <w:rsid w:val="00383698"/>
    <w:rsid w:val="003B0F4A"/>
    <w:rsid w:val="003C7D13"/>
    <w:rsid w:val="003D3036"/>
    <w:rsid w:val="003E155E"/>
    <w:rsid w:val="003F2458"/>
    <w:rsid w:val="00452D7C"/>
    <w:rsid w:val="00452F17"/>
    <w:rsid w:val="00471164"/>
    <w:rsid w:val="004723D9"/>
    <w:rsid w:val="00473568"/>
    <w:rsid w:val="00477E9D"/>
    <w:rsid w:val="00490032"/>
    <w:rsid w:val="00491A9C"/>
    <w:rsid w:val="004A7F86"/>
    <w:rsid w:val="004D451D"/>
    <w:rsid w:val="004E5D7A"/>
    <w:rsid w:val="00512AC1"/>
    <w:rsid w:val="00517F7E"/>
    <w:rsid w:val="00525B8B"/>
    <w:rsid w:val="005306FA"/>
    <w:rsid w:val="005372F0"/>
    <w:rsid w:val="00590353"/>
    <w:rsid w:val="005A24C3"/>
    <w:rsid w:val="005A6EFC"/>
    <w:rsid w:val="005C2B4D"/>
    <w:rsid w:val="005D72F3"/>
    <w:rsid w:val="00604754"/>
    <w:rsid w:val="00614E43"/>
    <w:rsid w:val="006237A1"/>
    <w:rsid w:val="00643ACC"/>
    <w:rsid w:val="006A2A50"/>
    <w:rsid w:val="006A4338"/>
    <w:rsid w:val="006A72AA"/>
    <w:rsid w:val="006A7759"/>
    <w:rsid w:val="006D34EF"/>
    <w:rsid w:val="006D4D57"/>
    <w:rsid w:val="00700886"/>
    <w:rsid w:val="0072724E"/>
    <w:rsid w:val="007445E2"/>
    <w:rsid w:val="00750E75"/>
    <w:rsid w:val="00765511"/>
    <w:rsid w:val="007668FD"/>
    <w:rsid w:val="00795D64"/>
    <w:rsid w:val="007A0B0D"/>
    <w:rsid w:val="008054C6"/>
    <w:rsid w:val="00810EBF"/>
    <w:rsid w:val="008111D6"/>
    <w:rsid w:val="00815976"/>
    <w:rsid w:val="0082504C"/>
    <w:rsid w:val="00825269"/>
    <w:rsid w:val="008255E9"/>
    <w:rsid w:val="0082636D"/>
    <w:rsid w:val="00836B9A"/>
    <w:rsid w:val="00842661"/>
    <w:rsid w:val="00847A1E"/>
    <w:rsid w:val="0086022D"/>
    <w:rsid w:val="00860931"/>
    <w:rsid w:val="008642EC"/>
    <w:rsid w:val="008752A0"/>
    <w:rsid w:val="00884C1A"/>
    <w:rsid w:val="00885F33"/>
    <w:rsid w:val="008860C0"/>
    <w:rsid w:val="008939F9"/>
    <w:rsid w:val="008C1B3B"/>
    <w:rsid w:val="008F7022"/>
    <w:rsid w:val="009015F2"/>
    <w:rsid w:val="00903EA3"/>
    <w:rsid w:val="0091114F"/>
    <w:rsid w:val="00914066"/>
    <w:rsid w:val="009149EF"/>
    <w:rsid w:val="00930A8A"/>
    <w:rsid w:val="0093602A"/>
    <w:rsid w:val="009C1D23"/>
    <w:rsid w:val="009C7BB5"/>
    <w:rsid w:val="009E316B"/>
    <w:rsid w:val="00A15F10"/>
    <w:rsid w:val="00A61C9D"/>
    <w:rsid w:val="00A7380D"/>
    <w:rsid w:val="00A75054"/>
    <w:rsid w:val="00AA182F"/>
    <w:rsid w:val="00AA49F2"/>
    <w:rsid w:val="00AD0B22"/>
    <w:rsid w:val="00AE4335"/>
    <w:rsid w:val="00AF438B"/>
    <w:rsid w:val="00B132D8"/>
    <w:rsid w:val="00B71F2A"/>
    <w:rsid w:val="00B726EE"/>
    <w:rsid w:val="00B74FA2"/>
    <w:rsid w:val="00B8077F"/>
    <w:rsid w:val="00B84169"/>
    <w:rsid w:val="00BA1A6D"/>
    <w:rsid w:val="00BC2FCE"/>
    <w:rsid w:val="00BC5EAC"/>
    <w:rsid w:val="00BF005A"/>
    <w:rsid w:val="00C068C7"/>
    <w:rsid w:val="00C339B7"/>
    <w:rsid w:val="00C66456"/>
    <w:rsid w:val="00C87347"/>
    <w:rsid w:val="00CA3E21"/>
    <w:rsid w:val="00CB02BF"/>
    <w:rsid w:val="00CB0B18"/>
    <w:rsid w:val="00CB2CE5"/>
    <w:rsid w:val="00CC05E1"/>
    <w:rsid w:val="00CE065D"/>
    <w:rsid w:val="00CF2A26"/>
    <w:rsid w:val="00D01E95"/>
    <w:rsid w:val="00D46F0D"/>
    <w:rsid w:val="00D50086"/>
    <w:rsid w:val="00D616B4"/>
    <w:rsid w:val="00D714FA"/>
    <w:rsid w:val="00D92171"/>
    <w:rsid w:val="00D9605A"/>
    <w:rsid w:val="00DB7A08"/>
    <w:rsid w:val="00E008A4"/>
    <w:rsid w:val="00E02E32"/>
    <w:rsid w:val="00E0389E"/>
    <w:rsid w:val="00E110AC"/>
    <w:rsid w:val="00E12DAA"/>
    <w:rsid w:val="00E13EFC"/>
    <w:rsid w:val="00E22B16"/>
    <w:rsid w:val="00E27F55"/>
    <w:rsid w:val="00E41AEA"/>
    <w:rsid w:val="00E644E5"/>
    <w:rsid w:val="00EB7EE7"/>
    <w:rsid w:val="00EC5499"/>
    <w:rsid w:val="00ED4F48"/>
    <w:rsid w:val="00ED7144"/>
    <w:rsid w:val="00EE47B0"/>
    <w:rsid w:val="00EE4840"/>
    <w:rsid w:val="00EF306A"/>
    <w:rsid w:val="00EF5E47"/>
    <w:rsid w:val="00EF75E4"/>
    <w:rsid w:val="00F01713"/>
    <w:rsid w:val="00F32B66"/>
    <w:rsid w:val="00F32E33"/>
    <w:rsid w:val="00F72C7F"/>
    <w:rsid w:val="00F740F9"/>
    <w:rsid w:val="00F7712A"/>
    <w:rsid w:val="00F97FEA"/>
    <w:rsid w:val="00FA647C"/>
    <w:rsid w:val="00FB4375"/>
    <w:rsid w:val="00FC6168"/>
    <w:rsid w:val="00FD433F"/>
    <w:rsid w:val="00FE2D3A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5FC1625-E8B9-4766-9C42-2C34B27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1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2F17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52F17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2F17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52F17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452F17"/>
    <w:rPr>
      <w:rFonts w:ascii="Arial" w:hAnsi="Arial" w:cs="Arial"/>
      <w:color w:val="000080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452F17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91A9C"/>
    <w:rPr>
      <w:rFonts w:ascii="Helvetica" w:hAnsi="Helvetica"/>
      <w:b/>
      <w:bCs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2D26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ttachment">
    <w:name w:val="Attachment"/>
    <w:rsid w:val="002D26E4"/>
    <w:pPr>
      <w:spacing w:before="480"/>
    </w:pPr>
    <w:rPr>
      <w:snapToGrid w:val="0"/>
      <w:sz w:val="24"/>
      <w:szCs w:val="24"/>
    </w:rPr>
  </w:style>
  <w:style w:type="paragraph" w:customStyle="1" w:styleId="SUBJECT">
    <w:name w:val="SUBJECT"/>
    <w:next w:val="Paragraph"/>
    <w:rsid w:val="002D26E4"/>
    <w:pPr>
      <w:tabs>
        <w:tab w:val="left" w:pos="1200"/>
      </w:tabs>
      <w:spacing w:before="240"/>
      <w:ind w:left="1200" w:hanging="1200"/>
    </w:pPr>
    <w:rPr>
      <w:snapToGrid w:val="0"/>
      <w:sz w:val="24"/>
      <w:szCs w:val="24"/>
    </w:rPr>
  </w:style>
  <w:style w:type="paragraph" w:styleId="Signature">
    <w:name w:val="Signature"/>
    <w:basedOn w:val="Normal"/>
    <w:link w:val="SignatureChar"/>
    <w:rsid w:val="002D26E4"/>
    <w:pPr>
      <w:spacing w:before="960"/>
      <w:ind w:left="4200"/>
    </w:pPr>
    <w:rPr>
      <w:rFonts w:ascii="Times New Roman" w:hAnsi="Times New Roman"/>
      <w:snapToGrid w:val="0"/>
      <w:szCs w:val="24"/>
    </w:rPr>
  </w:style>
  <w:style w:type="character" w:customStyle="1" w:styleId="SignatureChar">
    <w:name w:val="Signature Char"/>
    <w:basedOn w:val="DefaultParagraphFont"/>
    <w:link w:val="Signature"/>
    <w:rsid w:val="002D26E4"/>
    <w:rPr>
      <w:snapToGrid w:val="0"/>
      <w:sz w:val="24"/>
      <w:szCs w:val="24"/>
    </w:rPr>
  </w:style>
  <w:style w:type="paragraph" w:customStyle="1" w:styleId="Paragraph">
    <w:name w:val="Paragraph"/>
    <w:rsid w:val="002D26E4"/>
    <w:pPr>
      <w:numPr>
        <w:numId w:val="4"/>
      </w:numPr>
      <w:spacing w:before="240"/>
      <w:jc w:val="both"/>
    </w:pPr>
    <w:rPr>
      <w:snapToGrid w:val="0"/>
      <w:sz w:val="24"/>
      <w:szCs w:val="24"/>
    </w:rPr>
  </w:style>
  <w:style w:type="character" w:styleId="Hyperlink">
    <w:name w:val="Hyperlink"/>
    <w:rsid w:val="002D26E4"/>
    <w:rPr>
      <w:color w:val="0000FF"/>
      <w:u w:val="single"/>
    </w:rPr>
  </w:style>
  <w:style w:type="paragraph" w:customStyle="1" w:styleId="Default">
    <w:name w:val="Default"/>
    <w:rsid w:val="009C1D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A\Documents\LH_AETC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139645CF2ED49B161273BF195BB76" ma:contentTypeVersion="0" ma:contentTypeDescription="Create a new document." ma:contentTypeScope="" ma:versionID="5967e59305566bdd8f4f530cf648e2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265EC3-8DD3-4991-B699-F00B51275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LH_AETC_Blue</Template>
  <TotalTime>2</TotalTime>
  <Pages>1</Pages>
  <Words>199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AETC</dc:title>
  <dc:subject>Blue Letterhead</dc:subject>
  <dc:creator>SchneiderA</dc:creator>
  <cp:keywords>AETC Blue Letterhead Template</cp:keywords>
  <cp:lastModifiedBy>Algan Lake</cp:lastModifiedBy>
  <cp:revision>3</cp:revision>
  <cp:lastPrinted>2017-08-28T15:21:00Z</cp:lastPrinted>
  <dcterms:created xsi:type="dcterms:W3CDTF">2017-09-05T22:03:00Z</dcterms:created>
  <dcterms:modified xsi:type="dcterms:W3CDTF">2017-10-25T20:29:00Z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0x010100F4F139645CF2ED49B161273BF195BB76</vt:lpwstr>
  </property>
</Properties>
</file>